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DF91" w14:textId="77777777" w:rsidR="00990559" w:rsidRDefault="00AB315D">
      <w:pPr>
        <w:rPr>
          <w:rFonts w:ascii="標楷體" w:eastAsia="標楷體" w:hAnsi="標楷體"/>
          <w:shd w:val="clear" w:color="auto" w:fill="FFFFFF"/>
        </w:rPr>
      </w:pPr>
      <w:bookmarkStart w:id="0" w:name="_Hlk183440904"/>
      <w:r>
        <w:rPr>
          <w:rFonts w:ascii="標楷體" w:eastAsia="標楷體" w:hAnsi="標楷體"/>
          <w:shd w:val="clear" w:color="auto" w:fill="FFFFFF"/>
        </w:rPr>
        <w:t>附件八</w:t>
      </w:r>
    </w:p>
    <w:p w14:paraId="10BD5FEC" w14:textId="77777777" w:rsidR="00990559" w:rsidRDefault="00AB315D">
      <w:pPr>
        <w:autoSpaceDE w:val="0"/>
        <w:jc w:val="right"/>
      </w:pPr>
      <w:r>
        <w:rPr>
          <w:rFonts w:ascii="標楷體" w:eastAsia="標楷體" w:hAnsi="標楷體"/>
          <w:kern w:val="0"/>
        </w:rPr>
        <w:t>【未滿</w:t>
      </w:r>
      <w:r>
        <w:rPr>
          <w:rFonts w:eastAsia="標楷體"/>
          <w:kern w:val="0"/>
        </w:rPr>
        <w:t>18</w:t>
      </w:r>
      <w:r>
        <w:rPr>
          <w:rFonts w:ascii="標楷體" w:eastAsia="標楷體" w:hAnsi="標楷體"/>
          <w:kern w:val="0"/>
        </w:rPr>
        <w:t>歲學生需檢附本表】</w:t>
      </w:r>
    </w:p>
    <w:p w14:paraId="4C159496" w14:textId="77777777" w:rsidR="00990559" w:rsidRDefault="00990559">
      <w:pPr>
        <w:autoSpaceDE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14:paraId="72F223A5" w14:textId="77777777" w:rsidR="00990559" w:rsidRDefault="00AB315D">
      <w:pPr>
        <w:autoSpaceDE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  <w:r>
        <w:rPr>
          <w:rFonts w:ascii="標楷體" w:eastAsia="標楷體" w:hAnsi="標楷體" w:cs="DFKaiShu-SB-Estd-BF"/>
          <w:kern w:val="0"/>
          <w:sz w:val="48"/>
          <w:szCs w:val="48"/>
        </w:rPr>
        <w:t>國立科學工藝博物館實習</w:t>
      </w:r>
    </w:p>
    <w:p w14:paraId="4E4E5306" w14:textId="77777777" w:rsidR="00990559" w:rsidRDefault="00AB315D">
      <w:pPr>
        <w:autoSpaceDE w:val="0"/>
        <w:jc w:val="center"/>
      </w:pPr>
      <w:r>
        <w:rPr>
          <w:rFonts w:ascii="標楷體" w:eastAsia="標楷體" w:hAnsi="標楷體" w:cs="DFKaiShu-SB-Estd-BF"/>
          <w:kern w:val="0"/>
          <w:sz w:val="48"/>
          <w:szCs w:val="48"/>
        </w:rPr>
        <w:t>家長</w:t>
      </w:r>
      <w:r>
        <w:rPr>
          <w:rFonts w:ascii="標楷體" w:eastAsia="標楷體" w:hAnsi="標楷體"/>
          <w:kern w:val="0"/>
          <w:sz w:val="48"/>
          <w:szCs w:val="48"/>
        </w:rPr>
        <w:t>（監護人）</w:t>
      </w:r>
      <w:r>
        <w:rPr>
          <w:rFonts w:ascii="標楷體" w:eastAsia="標楷體" w:hAnsi="標楷體" w:cs="DFKaiShu-SB-Estd-BF"/>
          <w:kern w:val="0"/>
          <w:sz w:val="48"/>
          <w:szCs w:val="48"/>
        </w:rPr>
        <w:t>同意書</w:t>
      </w:r>
    </w:p>
    <w:p w14:paraId="2DD3DE2E" w14:textId="77777777" w:rsidR="00990559" w:rsidRDefault="00990559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3FF4BC0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茲同意本人子弟　　　　　　　　同學，目前就讀於</w:t>
      </w:r>
      <w:r>
        <w:rPr>
          <w:rFonts w:ascii="標楷體" w:eastAsia="標楷體" w:hAnsi="標楷體" w:cs="DFKaiShu-SB-Estd-BF"/>
          <w:kern w:val="0"/>
          <w:sz w:val="32"/>
          <w:szCs w:val="32"/>
        </w:rPr>
        <w:t xml:space="preserve">    (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校名</w:t>
      </w:r>
      <w:r>
        <w:rPr>
          <w:rFonts w:ascii="標楷體" w:eastAsia="標楷體" w:hAnsi="標楷體" w:cs="DFKaiShu-SB-Estd-BF"/>
          <w:kern w:val="0"/>
          <w:sz w:val="32"/>
          <w:szCs w:val="32"/>
        </w:rPr>
        <w:t xml:space="preserve">)     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，於　　年　　月　　日至　　年　　月　　日，於國立科學工藝博物館進行實習，實習期間本人子弟願意遵守實習機構之規定，若因不遵守機構規定或因本身特殊疾病而造成任何意外危險，本人願意負起全部責任。</w:t>
      </w:r>
    </w:p>
    <w:p w14:paraId="6409D1B3" w14:textId="77777777" w:rsidR="00990559" w:rsidRDefault="00990559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7BEAEC5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此致</w:t>
      </w:r>
    </w:p>
    <w:p w14:paraId="1943A73E" w14:textId="77777777" w:rsidR="00990559" w:rsidRDefault="00AB315D">
      <w:pPr>
        <w:autoSpaceDE w:val="0"/>
        <w:spacing w:line="360" w:lineRule="auto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國立科學工藝博物館</w:t>
      </w:r>
    </w:p>
    <w:p w14:paraId="5373A9AC" w14:textId="77777777" w:rsidR="00990559" w:rsidRDefault="00990559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7411583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家長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或監護人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　　　　　　　　　　　　　簽章</w:t>
      </w:r>
    </w:p>
    <w:p w14:paraId="36E2F6E4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緊急聯絡電話：　　　　　　　　　　　　　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</w:t>
      </w:r>
    </w:p>
    <w:p w14:paraId="3C265A6D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聯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絡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地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址：　　　　　　　　　　　　　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  </w:t>
      </w:r>
    </w:p>
    <w:p w14:paraId="2667DA05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>※</w:t>
      </w:r>
      <w:r>
        <w:rPr>
          <w:rFonts w:ascii="標楷體" w:eastAsia="標楷體" w:hAnsi="標楷體" w:cs="DFKaiShu-SB-Estd-BF"/>
          <w:kern w:val="0"/>
        </w:rPr>
        <w:t>本資料若有</w:t>
      </w:r>
      <w:proofErr w:type="gramStart"/>
      <w:r>
        <w:rPr>
          <w:rFonts w:ascii="標楷體" w:eastAsia="標楷體" w:hAnsi="標楷體" w:cs="DFKaiShu-SB-Estd-BF"/>
          <w:kern w:val="0"/>
        </w:rPr>
        <w:t>不實願負</w:t>
      </w:r>
      <w:proofErr w:type="gramEnd"/>
      <w:r>
        <w:rPr>
          <w:rFonts w:ascii="標楷體" w:eastAsia="標楷體" w:hAnsi="標楷體" w:cs="DFKaiShu-SB-Estd-BF"/>
          <w:kern w:val="0"/>
        </w:rPr>
        <w:t>法律責任。</w:t>
      </w:r>
    </w:p>
    <w:p w14:paraId="7923C429" w14:textId="77777777" w:rsidR="00990559" w:rsidRDefault="00AB315D">
      <w:pPr>
        <w:autoSpaceDE w:val="0"/>
        <w:spacing w:line="360" w:lineRule="auto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>※</w:t>
      </w:r>
      <w:r>
        <w:rPr>
          <w:rFonts w:ascii="標楷體" w:eastAsia="標楷體" w:hAnsi="標楷體" w:cs="DFKaiShu-SB-Estd-BF"/>
          <w:kern w:val="0"/>
        </w:rPr>
        <w:t>請加蓋家長</w:t>
      </w:r>
      <w:r>
        <w:rPr>
          <w:rFonts w:ascii="標楷體" w:eastAsia="標楷體" w:hAnsi="標楷體" w:cs="DFKaiShu-SB-Estd-BF"/>
          <w:kern w:val="0"/>
        </w:rPr>
        <w:t>(</w:t>
      </w:r>
      <w:r>
        <w:rPr>
          <w:rFonts w:ascii="標楷體" w:eastAsia="標楷體" w:hAnsi="標楷體" w:cs="DFKaiShu-SB-Estd-BF"/>
          <w:kern w:val="0"/>
        </w:rPr>
        <w:t>監護人</w:t>
      </w:r>
      <w:r>
        <w:rPr>
          <w:rFonts w:ascii="標楷體" w:eastAsia="標楷體" w:hAnsi="標楷體" w:cs="DFKaiShu-SB-Estd-BF"/>
          <w:kern w:val="0"/>
        </w:rPr>
        <w:t>)</w:t>
      </w:r>
      <w:r>
        <w:rPr>
          <w:rFonts w:ascii="標楷體" w:eastAsia="標楷體" w:hAnsi="標楷體" w:cs="DFKaiShu-SB-Estd-BF"/>
          <w:kern w:val="0"/>
        </w:rPr>
        <w:t>私章。</w:t>
      </w:r>
    </w:p>
    <w:p w14:paraId="6C294AA2" w14:textId="77777777" w:rsidR="00990559" w:rsidRDefault="00990559">
      <w:pPr>
        <w:autoSpaceDE w:val="0"/>
        <w:spacing w:line="360" w:lineRule="auto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7211EDE" w14:textId="77777777" w:rsidR="00990559" w:rsidRDefault="00AB315D">
      <w:pPr>
        <w:autoSpaceDE w:val="0"/>
        <w:spacing w:line="360" w:lineRule="auto"/>
        <w:jc w:val="center"/>
      </w:pPr>
      <w:r>
        <w:rPr>
          <w:rFonts w:ascii="標楷體" w:eastAsia="標楷體" w:hAnsi="標楷體" w:cs="DFKaiShu-SB-Estd-BF"/>
          <w:kern w:val="0"/>
          <w:sz w:val="32"/>
          <w:szCs w:val="32"/>
        </w:rPr>
        <w:t>中　華　民　國　　年　　月　　日</w:t>
      </w:r>
      <w:bookmarkEnd w:id="0"/>
    </w:p>
    <w:sectPr w:rsidR="00990559">
      <w:footerReference w:type="default" r:id="rId6"/>
      <w:pgSz w:w="11906" w:h="16838"/>
      <w:pgMar w:top="567" w:right="992" w:bottom="426" w:left="1701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8B0F" w14:textId="77777777" w:rsidR="00000000" w:rsidRDefault="00AB315D">
      <w:r>
        <w:separator/>
      </w:r>
    </w:p>
  </w:endnote>
  <w:endnote w:type="continuationSeparator" w:id="0">
    <w:p w14:paraId="0B14C02C" w14:textId="77777777" w:rsidR="00000000" w:rsidRDefault="00AB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5A8" w14:textId="77777777" w:rsidR="002119A0" w:rsidRDefault="00AB31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74803" wp14:editId="2E92681E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1B1163F" w14:textId="77777777" w:rsidR="002119A0" w:rsidRDefault="00AB315D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7480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41B1163F" w14:textId="77777777" w:rsidR="002119A0" w:rsidRDefault="00AB315D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E16C" w14:textId="77777777" w:rsidR="00000000" w:rsidRDefault="00AB315D">
      <w:r>
        <w:rPr>
          <w:color w:val="000000"/>
        </w:rPr>
        <w:separator/>
      </w:r>
    </w:p>
  </w:footnote>
  <w:footnote w:type="continuationSeparator" w:id="0">
    <w:p w14:paraId="0E2BC731" w14:textId="77777777" w:rsidR="00000000" w:rsidRDefault="00AB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0559"/>
    <w:rsid w:val="00990559"/>
    <w:rsid w:val="00AB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4C58"/>
  <w15:docId w15:val="{31FDF531-452D-4CD1-8A9E-48F6B501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customStyle="1" w:styleId="4">
    <w:name w:val="字元4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cjk">
    <w:name w:val="cjk"/>
    <w:basedOn w:val="a"/>
    <w:pPr>
      <w:widowControl/>
      <w:spacing w:before="100" w:after="142" w:line="276" w:lineRule="auto"/>
      <w:textAlignment w:val="baseline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國立科學工藝博物館實習生實施計畫</dc:title>
  <dc:subject/>
  <dc:creator>NSTM</dc:creator>
  <cp:lastModifiedBy>user</cp:lastModifiedBy>
  <cp:revision>2</cp:revision>
  <cp:lastPrinted>2025-01-19T00:14:00Z</cp:lastPrinted>
  <dcterms:created xsi:type="dcterms:W3CDTF">2025-03-12T10:11:00Z</dcterms:created>
  <dcterms:modified xsi:type="dcterms:W3CDTF">2025-03-12T10:11:00Z</dcterms:modified>
</cp:coreProperties>
</file>