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3D" w:rsidRDefault="001E471D">
      <w:pPr>
        <w:pStyle w:val="a7"/>
        <w:spacing w:before="22"/>
        <w:ind w:left="2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1071877</wp:posOffset>
                </wp:positionH>
                <wp:positionV relativeFrom="page">
                  <wp:posOffset>1169032</wp:posOffset>
                </wp:positionV>
                <wp:extent cx="5836286" cy="8210553"/>
                <wp:effectExtent l="0" t="0" r="12064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6" cy="8210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182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72"/>
                              <w:gridCol w:w="5010"/>
                            </w:tblGrid>
                            <w:tr w:rsidR="00015A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15A3D" w:rsidRDefault="001E471D">
                                  <w:pPr>
                                    <w:pStyle w:val="TableParagraph"/>
                                    <w:spacing w:line="380" w:lineRule="exact"/>
                                    <w:ind w:left="107"/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  <w:lang w:eastAsia="en-US"/>
                                    </w:rPr>
                                    <w:t>校名：</w:t>
                                  </w:r>
                                </w:p>
                              </w:tc>
                              <w:tc>
                                <w:tcPr>
                                  <w:tcW w:w="5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15A3D" w:rsidRDefault="001E471D">
                                  <w:pPr>
                                    <w:pStyle w:val="TableParagraph"/>
                                    <w:spacing w:line="380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eastAsia="en-US"/>
                                    </w:rPr>
                                    <w:t>指導老師：</w:t>
                                  </w:r>
                                </w:p>
                              </w:tc>
                            </w:tr>
                            <w:tr w:rsidR="00015A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7"/>
                              </w:trPr>
                              <w:tc>
                                <w:tcPr>
                                  <w:tcW w:w="91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15A3D" w:rsidRDefault="001E471D">
                                  <w:pPr>
                                    <w:pStyle w:val="TableParagraph"/>
                                    <w:spacing w:line="378" w:lineRule="exact"/>
                                    <w:ind w:left="107"/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  <w:lang w:eastAsia="en-US"/>
                                    </w:rPr>
                                    <w:t>隊員：</w:t>
                                  </w:r>
                                </w:p>
                              </w:tc>
                            </w:tr>
                            <w:tr w:rsidR="00015A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288"/>
                              </w:trPr>
                              <w:tc>
                                <w:tcPr>
                                  <w:tcW w:w="91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15A3D" w:rsidRDefault="001E471D">
                                  <w:pPr>
                                    <w:pStyle w:val="TableParagraph"/>
                                    <w:spacing w:before="2"/>
                                    <w:ind w:left="107"/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  <w:lang w:eastAsia="en-US"/>
                                    </w:rPr>
                                    <w:t>創作概念：</w:t>
                                  </w:r>
                                </w:p>
                              </w:tc>
                            </w:tr>
                            <w:tr w:rsidR="00015A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96"/>
                              </w:trPr>
                              <w:tc>
                                <w:tcPr>
                                  <w:tcW w:w="91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15A3D" w:rsidRDefault="001E471D">
                                  <w:pPr>
                                    <w:pStyle w:val="TableParagraph"/>
                                    <w:spacing w:line="441" w:lineRule="exact"/>
                                    <w:ind w:left="4095" w:right="4089"/>
                                    <w:jc w:val="center"/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eastAsia="en-US"/>
                                    </w:rPr>
                                    <w:t>作品照片</w:t>
                                  </w:r>
                                </w:p>
                              </w:tc>
                            </w:tr>
                          </w:tbl>
                          <w:p w:rsidR="00015A3D" w:rsidRDefault="00015A3D">
                            <w:pPr>
                              <w:pStyle w:val="a7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4.4pt;margin-top:92.05pt;width:459.55pt;height:646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" filled="f" stroked="f">
                <v:textbox inset="0,0,0,0">
                  <w:txbxContent>
                    <w:tbl>
                      <w:tblPr>
                        <w:tblW w:w="9182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72"/>
                        <w:gridCol w:w="5010"/>
                      </w:tblGrid>
                      <w:tr w:rsidR="00015A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15A3D" w:rsidRDefault="001E471D">
                            <w:pPr>
                              <w:pStyle w:val="TableParagraph"/>
                              <w:spacing w:line="380" w:lineRule="exact"/>
                              <w:ind w:left="107"/>
                            </w:pPr>
                            <w:r>
                              <w:rPr>
                                <w:spacing w:val="-4"/>
                                <w:sz w:val="24"/>
                                <w:lang w:eastAsia="en-US"/>
                              </w:rPr>
                              <w:t>校名：</w:t>
                            </w:r>
                          </w:p>
                        </w:tc>
                        <w:tc>
                          <w:tcPr>
                            <w:tcW w:w="5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15A3D" w:rsidRDefault="001E471D">
                            <w:pPr>
                              <w:pStyle w:val="TableParagraph"/>
                              <w:spacing w:line="380" w:lineRule="exact"/>
                              <w:ind w:left="107"/>
                            </w:pPr>
                            <w:r>
                              <w:rPr>
                                <w:spacing w:val="-2"/>
                                <w:sz w:val="24"/>
                                <w:lang w:eastAsia="en-US"/>
                              </w:rPr>
                              <w:t>指導老師：</w:t>
                            </w:r>
                          </w:p>
                        </w:tc>
                      </w:tr>
                      <w:tr w:rsidR="00015A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7"/>
                        </w:trPr>
                        <w:tc>
                          <w:tcPr>
                            <w:tcW w:w="91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15A3D" w:rsidRDefault="001E471D">
                            <w:pPr>
                              <w:pStyle w:val="TableParagraph"/>
                              <w:spacing w:line="378" w:lineRule="exact"/>
                              <w:ind w:left="107"/>
                            </w:pPr>
                            <w:r>
                              <w:rPr>
                                <w:spacing w:val="-4"/>
                                <w:sz w:val="24"/>
                                <w:lang w:eastAsia="en-US"/>
                              </w:rPr>
                              <w:t>隊員：</w:t>
                            </w:r>
                          </w:p>
                        </w:tc>
                      </w:tr>
                      <w:tr w:rsidR="00015A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288"/>
                        </w:trPr>
                        <w:tc>
                          <w:tcPr>
                            <w:tcW w:w="91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15A3D" w:rsidRDefault="001E471D">
                            <w:pPr>
                              <w:pStyle w:val="TableParagraph"/>
                              <w:spacing w:before="2"/>
                              <w:ind w:left="107"/>
                            </w:pPr>
                            <w:r>
                              <w:rPr>
                                <w:spacing w:val="-4"/>
                                <w:sz w:val="24"/>
                                <w:lang w:eastAsia="en-US"/>
                              </w:rPr>
                              <w:t>創作概念：</w:t>
                            </w:r>
                          </w:p>
                        </w:tc>
                      </w:tr>
                      <w:tr w:rsidR="00015A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96"/>
                        </w:trPr>
                        <w:tc>
                          <w:tcPr>
                            <w:tcW w:w="91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15A3D" w:rsidRDefault="001E471D">
                            <w:pPr>
                              <w:pStyle w:val="TableParagraph"/>
                              <w:spacing w:line="441" w:lineRule="exact"/>
                              <w:ind w:left="4095" w:right="4089"/>
                              <w:jc w:val="center"/>
                            </w:pPr>
                            <w:r>
                              <w:rPr>
                                <w:spacing w:val="-3"/>
                                <w:sz w:val="24"/>
                                <w:lang w:eastAsia="en-US"/>
                              </w:rPr>
                              <w:t>作品照片</w:t>
                            </w:r>
                          </w:p>
                        </w:tc>
                      </w:tr>
                    </w:tbl>
                    <w:p w:rsidR="00015A3D" w:rsidRDefault="00015A3D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11"/>
        </w:rPr>
        <w:t>附件二：</w:t>
      </w:r>
      <w:r>
        <w:rPr>
          <w:spacing w:val="1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1"/>
        </w:rPr>
        <w:t>第七屆全國高中職迷你太陽能車競賽電子檔報告格式</w:t>
      </w:r>
    </w:p>
    <w:p w:rsidR="00015A3D" w:rsidRDefault="00015A3D"/>
    <w:sectPr w:rsidR="00015A3D">
      <w:pgSz w:w="11910" w:h="16840"/>
      <w:pgMar w:top="1400" w:right="520" w:bottom="142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1D" w:rsidRDefault="001E471D">
      <w:r>
        <w:separator/>
      </w:r>
    </w:p>
  </w:endnote>
  <w:endnote w:type="continuationSeparator" w:id="0">
    <w:p w:rsidR="001E471D" w:rsidRDefault="001E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1D" w:rsidRDefault="001E471D">
      <w:r>
        <w:rPr>
          <w:color w:val="000000"/>
        </w:rPr>
        <w:separator/>
      </w:r>
    </w:p>
  </w:footnote>
  <w:footnote w:type="continuationSeparator" w:id="0">
    <w:p w:rsidR="001E471D" w:rsidRDefault="001E4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5A3D"/>
    <w:rsid w:val="00015A3D"/>
    <w:rsid w:val="000A4177"/>
    <w:rsid w:val="001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F6B05-1090-4328-AC78-3801A7A9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autoSpaceDE/>
      <w:snapToGrid w:val="0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autoSpaceDE/>
      <w:snapToGrid w:val="0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ody Text"/>
    <w:basedOn w:val="a"/>
    <w:rPr>
      <w:sz w:val="24"/>
      <w:szCs w:val="24"/>
    </w:rPr>
  </w:style>
  <w:style w:type="character" w:customStyle="1" w:styleId="a8">
    <w:name w:val="本文 字元"/>
    <w:basedOn w:val="a0"/>
    <w:rPr>
      <w:rFonts w:ascii="微軟正黑體" w:eastAsia="微軟正黑體" w:hAnsi="微軟正黑體" w:cs="微軟正黑體"/>
      <w:kern w:val="0"/>
      <w:szCs w:val="24"/>
    </w:rPr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dcterms:created xsi:type="dcterms:W3CDTF">2023-07-31T00:51:00Z</dcterms:created>
  <dcterms:modified xsi:type="dcterms:W3CDTF">2023-07-31T00:51:00Z</dcterms:modified>
</cp:coreProperties>
</file>